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1D" w:rsidRDefault="0035691D" w:rsidP="0035691D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报名回执表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4"/>
        <w:gridCol w:w="900"/>
        <w:gridCol w:w="1620"/>
        <w:gridCol w:w="2772"/>
        <w:gridCol w:w="1080"/>
        <w:gridCol w:w="2079"/>
      </w:tblGrid>
      <w:tr w:rsidR="0035691D" w:rsidTr="00A37AC2">
        <w:trPr>
          <w:trHeight w:val="723"/>
        </w:trPr>
        <w:tc>
          <w:tcPr>
            <w:tcW w:w="1794" w:type="dxa"/>
            <w:vAlign w:val="center"/>
          </w:tcPr>
          <w:p w:rsidR="0035691D" w:rsidRDefault="0035691D" w:rsidP="00A37AC2">
            <w:pPr>
              <w:spacing w:line="460" w:lineRule="exact"/>
              <w:ind w:firstLineChars="49" w:firstLine="157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5292" w:type="dxa"/>
            <w:gridSpan w:val="3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35691D" w:rsidRDefault="0035691D" w:rsidP="00A37AC2">
            <w:pPr>
              <w:spacing w:line="46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座机</w:t>
            </w:r>
          </w:p>
        </w:tc>
        <w:tc>
          <w:tcPr>
            <w:tcW w:w="2079" w:type="dxa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35691D" w:rsidTr="00A37AC2">
        <w:trPr>
          <w:cantSplit/>
          <w:trHeight w:val="1007"/>
        </w:trPr>
        <w:tc>
          <w:tcPr>
            <w:tcW w:w="1794" w:type="dxa"/>
            <w:vAlign w:val="center"/>
          </w:tcPr>
          <w:p w:rsidR="0035691D" w:rsidRDefault="0035691D" w:rsidP="00A37AC2">
            <w:pPr>
              <w:spacing w:line="46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900" w:type="dxa"/>
            <w:vAlign w:val="center"/>
          </w:tcPr>
          <w:p w:rsidR="0035691D" w:rsidRDefault="0035691D" w:rsidP="00A37AC2">
            <w:pPr>
              <w:spacing w:line="46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620" w:type="dxa"/>
            <w:vAlign w:val="center"/>
          </w:tcPr>
          <w:p w:rsidR="0035691D" w:rsidRDefault="0035691D" w:rsidP="00A37AC2">
            <w:pPr>
              <w:spacing w:line="46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职 务</w:t>
            </w:r>
          </w:p>
        </w:tc>
        <w:tc>
          <w:tcPr>
            <w:tcW w:w="2772" w:type="dxa"/>
            <w:vAlign w:val="center"/>
          </w:tcPr>
          <w:p w:rsidR="0035691D" w:rsidRDefault="0035691D" w:rsidP="00A37AC2">
            <w:pPr>
              <w:spacing w:line="46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手  机</w:t>
            </w:r>
          </w:p>
        </w:tc>
        <w:tc>
          <w:tcPr>
            <w:tcW w:w="3159" w:type="dxa"/>
            <w:gridSpan w:val="2"/>
            <w:vAlign w:val="center"/>
          </w:tcPr>
          <w:p w:rsidR="0035691D" w:rsidRDefault="0035691D" w:rsidP="00A37AC2">
            <w:pPr>
              <w:spacing w:line="3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请在( )内填写床位或房间预订数量，不填写视为不住宿</w:t>
            </w:r>
          </w:p>
        </w:tc>
      </w:tr>
      <w:tr w:rsidR="0035691D" w:rsidTr="00A37AC2">
        <w:trPr>
          <w:cantSplit/>
          <w:trHeight w:val="705"/>
        </w:trPr>
        <w:tc>
          <w:tcPr>
            <w:tcW w:w="1794" w:type="dxa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vMerge w:val="restart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（       ）   房 间</w:t>
            </w:r>
          </w:p>
        </w:tc>
      </w:tr>
      <w:tr w:rsidR="0035691D" w:rsidTr="00A37AC2">
        <w:trPr>
          <w:cantSplit/>
          <w:trHeight w:val="756"/>
        </w:trPr>
        <w:tc>
          <w:tcPr>
            <w:tcW w:w="1794" w:type="dxa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vMerge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35691D" w:rsidTr="00A37AC2">
        <w:trPr>
          <w:cantSplit/>
          <w:trHeight w:val="756"/>
        </w:trPr>
        <w:tc>
          <w:tcPr>
            <w:tcW w:w="1794" w:type="dxa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vMerge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35691D" w:rsidTr="00A37AC2">
        <w:trPr>
          <w:cantSplit/>
          <w:trHeight w:val="673"/>
        </w:trPr>
        <w:tc>
          <w:tcPr>
            <w:tcW w:w="1794" w:type="dxa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vMerge/>
            <w:vAlign w:val="center"/>
          </w:tcPr>
          <w:p w:rsidR="0035691D" w:rsidRDefault="0035691D" w:rsidP="00A37AC2">
            <w:pPr>
              <w:spacing w:line="4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</w:tbl>
    <w:p w:rsidR="0035691D" w:rsidRDefault="0035691D" w:rsidP="0035691D">
      <w:pPr>
        <w:spacing w:line="5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注：务必请于6月25日前将参会回执用邮寄</w:t>
      </w:r>
      <w:r>
        <w:rPr>
          <w:rFonts w:ascii="仿宋_GB2312" w:hAnsi="宋体" w:cs="宋体" w:hint="eastAsia"/>
          <w:sz w:val="24"/>
        </w:rPr>
        <w:t>﹑</w:t>
      </w:r>
      <w:r>
        <w:rPr>
          <w:rFonts w:ascii="仿宋_GB2312" w:eastAsia="仿宋_GB2312" w:hint="eastAsia"/>
          <w:sz w:val="24"/>
        </w:rPr>
        <w:t>电邮或传真发回省企联以便安排。</w:t>
      </w:r>
    </w:p>
    <w:p w:rsidR="0045448A" w:rsidRPr="0035691D" w:rsidRDefault="0045448A"/>
    <w:sectPr w:rsidR="0045448A" w:rsidRPr="0035691D" w:rsidSect="00BC6A2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7E4" w:rsidRDefault="000537E4" w:rsidP="00BC6A2C">
      <w:r>
        <w:separator/>
      </w:r>
    </w:p>
  </w:endnote>
  <w:endnote w:type="continuationSeparator" w:id="1">
    <w:p w:rsidR="000537E4" w:rsidRDefault="000537E4" w:rsidP="00BC6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2C" w:rsidRDefault="0035691D">
    <w:pPr>
      <w:pStyle w:val="a3"/>
      <w:jc w:val="center"/>
    </w:pPr>
    <w:r>
      <w:rPr>
        <w:kern w:val="0"/>
        <w:szCs w:val="21"/>
      </w:rPr>
      <w:t xml:space="preserve">- </w:t>
    </w:r>
    <w:r w:rsidR="00BC6A2C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BC6A2C">
      <w:rPr>
        <w:kern w:val="0"/>
        <w:szCs w:val="21"/>
      </w:rPr>
      <w:fldChar w:fldCharType="separate"/>
    </w:r>
    <w:r w:rsidR="00703661">
      <w:rPr>
        <w:noProof/>
        <w:kern w:val="0"/>
        <w:szCs w:val="21"/>
      </w:rPr>
      <w:t>1</w:t>
    </w:r>
    <w:r w:rsidR="00BC6A2C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7E4" w:rsidRDefault="000537E4" w:rsidP="00BC6A2C">
      <w:r>
        <w:separator/>
      </w:r>
    </w:p>
  </w:footnote>
  <w:footnote w:type="continuationSeparator" w:id="1">
    <w:p w:rsidR="000537E4" w:rsidRDefault="000537E4" w:rsidP="00BC6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7E4"/>
    <w:rsid w:val="000537E4"/>
    <w:rsid w:val="0035691D"/>
    <w:rsid w:val="0045448A"/>
    <w:rsid w:val="00703661"/>
    <w:rsid w:val="00BC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5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569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5253;&#21517;&#22238;&#25191;&#349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报名回执表.dotx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微软用户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2014-06-05T06:31:00Z</dcterms:created>
  <dcterms:modified xsi:type="dcterms:W3CDTF">2014-06-05T06:31:00Z</dcterms:modified>
</cp:coreProperties>
</file>